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17D1A">
        <w:rPr>
          <w:rFonts w:ascii="Times New Roman" w:hAnsi="Times New Roman"/>
          <w:noProof/>
          <w:color w:val="000000"/>
          <w:sz w:val="28"/>
          <w:szCs w:val="28"/>
        </w:rPr>
        <w:t>01.01.2021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17D1A">
        <w:rPr>
          <w:rFonts w:ascii="Times New Roman" w:hAnsi="Times New Roman"/>
          <w:noProof/>
          <w:color w:val="000000"/>
          <w:sz w:val="28"/>
          <w:szCs w:val="28"/>
        </w:rPr>
        <w:t>31.01.2021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(2.42%)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(5.54%)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(3.81%)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(11.07%)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(1.73%)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(2.42%)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(5.54%)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(2.77%)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 (63.32%)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7D1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Pr="00887EF9" w:rsidRDefault="00F17D1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1A" w:rsidRDefault="00F17D1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1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17D1A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176C-DCEE-404E-9433-ACD6A5CA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2021-02-12T08:11:00Z</cp:lastPrinted>
  <dcterms:created xsi:type="dcterms:W3CDTF">2021-02-12T08:11:00Z</dcterms:created>
  <dcterms:modified xsi:type="dcterms:W3CDTF">2021-02-12T08:11:00Z</dcterms:modified>
</cp:coreProperties>
</file>